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DC" w:rsidRDefault="00F46FDC"/>
    <w:p w:rsidR="00156A6C" w:rsidRPr="00F46FDC" w:rsidRDefault="00F46FDC" w:rsidP="00F46FDC">
      <w:pPr>
        <w:jc w:val="center"/>
        <w:rPr>
          <w:rFonts w:ascii="方正小标宋简体" w:eastAsia="方正小标宋简体"/>
          <w:sz w:val="44"/>
        </w:rPr>
      </w:pPr>
      <w:r w:rsidRPr="00F46FDC">
        <w:rPr>
          <w:rFonts w:ascii="方正小标宋简体" w:eastAsia="方正小标宋简体" w:hint="eastAsia"/>
          <w:sz w:val="44"/>
        </w:rPr>
        <w:t>往</w:t>
      </w:r>
      <w:r w:rsidR="00747FF7">
        <w:rPr>
          <w:rFonts w:ascii="方正小标宋简体" w:eastAsia="方正小标宋简体" w:hint="eastAsia"/>
          <w:sz w:val="44"/>
        </w:rPr>
        <w:t>年</w:t>
      </w:r>
      <w:r w:rsidRPr="00F46FDC">
        <w:rPr>
          <w:rFonts w:ascii="方正小标宋简体" w:eastAsia="方正小标宋简体" w:hint="eastAsia"/>
          <w:sz w:val="44"/>
        </w:rPr>
        <w:t>国家</w:t>
      </w:r>
      <w:r w:rsidR="00747FF7">
        <w:rPr>
          <w:rFonts w:ascii="方正小标宋简体" w:eastAsia="方正小标宋简体" w:hint="eastAsia"/>
          <w:sz w:val="44"/>
        </w:rPr>
        <w:t>建设</w:t>
      </w:r>
      <w:r w:rsidR="00747FF7">
        <w:rPr>
          <w:rFonts w:ascii="方正小标宋简体" w:eastAsia="方正小标宋简体"/>
          <w:sz w:val="44"/>
        </w:rPr>
        <w:t>高水平大学</w:t>
      </w:r>
      <w:r w:rsidRPr="00F46FDC">
        <w:rPr>
          <w:rFonts w:ascii="方正小标宋简体" w:eastAsia="方正小标宋简体" w:hint="eastAsia"/>
          <w:sz w:val="44"/>
        </w:rPr>
        <w:t>公派研究生项目</w:t>
      </w:r>
      <w:r w:rsidR="00F32A59" w:rsidRPr="00F46FDC">
        <w:rPr>
          <w:rFonts w:ascii="方正小标宋简体" w:eastAsia="方正小标宋简体" w:hint="eastAsia"/>
          <w:sz w:val="44"/>
        </w:rPr>
        <w:t>主要问题</w:t>
      </w:r>
      <w:bookmarkStart w:id="0" w:name="_GoBack"/>
      <w:bookmarkEnd w:id="0"/>
    </w:p>
    <w:p w:rsidR="008B224B" w:rsidRPr="00D62B1F" w:rsidRDefault="00F32A59" w:rsidP="00D62B1F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color w:val="FF0000"/>
          <w:sz w:val="32"/>
          <w:szCs w:val="32"/>
        </w:rPr>
      </w:pPr>
      <w:r w:rsidRPr="00D62B1F">
        <w:rPr>
          <w:rFonts w:ascii="仿宋_GB2312" w:eastAsia="仿宋_GB2312" w:hint="eastAsia"/>
          <w:color w:val="FF0000"/>
          <w:sz w:val="32"/>
          <w:szCs w:val="32"/>
        </w:rPr>
        <w:t>外语未达标；</w:t>
      </w:r>
    </w:p>
    <w:p w:rsidR="00F32A59" w:rsidRPr="008B224B" w:rsidRDefault="00F32A59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2、联合培养计划未经中外双方导师签字；</w:t>
      </w:r>
    </w:p>
    <w:p w:rsidR="00F32A59" w:rsidRPr="008B224B" w:rsidRDefault="00F32A59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3、</w:t>
      </w:r>
      <w:r w:rsidR="0082354F" w:rsidRPr="008B224B">
        <w:rPr>
          <w:rFonts w:ascii="仿宋_GB2312" w:eastAsia="仿宋_GB2312" w:hint="eastAsia"/>
          <w:color w:val="FF0000"/>
          <w:sz w:val="32"/>
          <w:szCs w:val="32"/>
        </w:rPr>
        <w:t>未进入博士阶段人员申请博士联合培养；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4、提交有条件邀请信或非正式邀请信（如电子邮件等）；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5、邀请信无留学期限或起止年月；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6、</w:t>
      </w:r>
      <w:r w:rsidR="003758A7">
        <w:rPr>
          <w:rFonts w:ascii="仿宋_GB2312" w:eastAsia="仿宋_GB2312" w:hint="eastAsia"/>
          <w:color w:val="FF0000"/>
          <w:sz w:val="32"/>
          <w:szCs w:val="32"/>
        </w:rPr>
        <w:t>校内评审专家已经表的</w:t>
      </w:r>
      <w:r w:rsidRPr="008B224B">
        <w:rPr>
          <w:rFonts w:ascii="仿宋_GB2312" w:eastAsia="仿宋_GB2312" w:hint="eastAsia"/>
          <w:color w:val="FF0000"/>
          <w:sz w:val="32"/>
          <w:szCs w:val="32"/>
        </w:rPr>
        <w:t>推荐意见千篇一律；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7、重复申报（如同一申请人、同一时段申请多个国家公派出国留学项目/奖学金，或已被录取尚未派出人员再次申请等）；</w:t>
      </w:r>
    </w:p>
    <w:p w:rsidR="0082354F" w:rsidRPr="008B224B" w:rsidRDefault="0082354F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8、超龄</w:t>
      </w:r>
      <w:r w:rsidR="006F7337" w:rsidRPr="008B224B">
        <w:rPr>
          <w:rFonts w:ascii="仿宋_GB2312" w:eastAsia="仿宋_GB2312" w:hint="eastAsia"/>
          <w:color w:val="FF0000"/>
          <w:sz w:val="32"/>
          <w:szCs w:val="32"/>
        </w:rPr>
        <w:t>；</w:t>
      </w:r>
    </w:p>
    <w:p w:rsidR="006F7337" w:rsidRPr="008B224B" w:rsidRDefault="006F7337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9、申请材料不全等；</w:t>
      </w:r>
    </w:p>
    <w:p w:rsidR="006F7337" w:rsidRDefault="006F7337">
      <w:pPr>
        <w:rPr>
          <w:rFonts w:ascii="仿宋_GB2312" w:eastAsia="仿宋_GB2312"/>
          <w:color w:val="FF0000"/>
          <w:sz w:val="32"/>
          <w:szCs w:val="32"/>
        </w:rPr>
      </w:pPr>
      <w:r w:rsidRPr="008B224B">
        <w:rPr>
          <w:rFonts w:ascii="仿宋_GB2312" w:eastAsia="仿宋_GB2312" w:hint="eastAsia"/>
          <w:color w:val="FF0000"/>
          <w:sz w:val="32"/>
          <w:szCs w:val="32"/>
        </w:rPr>
        <w:t>10、信息平台申请表填写的国外留学单位与邀请信不一致。</w:t>
      </w:r>
    </w:p>
    <w:p w:rsidR="00B81BCC" w:rsidRPr="005879F5" w:rsidRDefault="005879F5" w:rsidP="005879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例</w:t>
      </w:r>
      <w:r w:rsidR="00B81BCC" w:rsidRPr="005879F5">
        <w:rPr>
          <w:rFonts w:ascii="仿宋_GB2312" w:eastAsia="仿宋_GB2312" w:hint="eastAsia"/>
          <w:sz w:val="32"/>
          <w:szCs w:val="32"/>
        </w:rPr>
        <w:t>：在信息平台填写留学单位时须与邀请函一致，避免填报错误，如：美国很多洲立大学与非洲立大学的名称十分相像，稍微不注意就出错。</w:t>
      </w:r>
    </w:p>
    <w:p w:rsidR="00B81BCC" w:rsidRPr="005879F5" w:rsidRDefault="00B81BCC">
      <w:pPr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仿宋_GB2312" w:eastAsia="仿宋_GB2312" w:hint="eastAsia"/>
          <w:sz w:val="32"/>
          <w:szCs w:val="32"/>
        </w:rPr>
        <w:t>—</w:t>
      </w:r>
      <w:r w:rsidRPr="005879F5">
        <w:rPr>
          <w:rFonts w:ascii="Times New Roman" w:eastAsia="仿宋_GB2312" w:hAnsi="Times New Roman"/>
          <w:sz w:val="32"/>
          <w:szCs w:val="32"/>
        </w:rPr>
        <w:t>California State University</w:t>
      </w:r>
      <w:r w:rsidRPr="005879F5">
        <w:rPr>
          <w:rFonts w:ascii="Times New Roman" w:eastAsia="仿宋_GB2312" w:hAnsi="Times New Roman"/>
          <w:sz w:val="32"/>
          <w:szCs w:val="32"/>
        </w:rPr>
        <w:t>，</w:t>
      </w:r>
      <w:r w:rsidRPr="005879F5">
        <w:rPr>
          <w:rFonts w:ascii="Times New Roman" w:eastAsia="仿宋_GB2312" w:hAnsi="Times New Roman"/>
          <w:sz w:val="32"/>
          <w:szCs w:val="32"/>
        </w:rPr>
        <w:t>Los Angeles</w:t>
      </w:r>
    </w:p>
    <w:p w:rsidR="00B81BCC" w:rsidRPr="005879F5" w:rsidRDefault="00B81BCC" w:rsidP="00B81BCC">
      <w:pPr>
        <w:ind w:firstLineChars="100" w:firstLine="320"/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Times New Roman" w:eastAsia="仿宋_GB2312" w:hAnsi="Times New Roman"/>
          <w:sz w:val="32"/>
          <w:szCs w:val="32"/>
        </w:rPr>
        <w:t>University of California</w:t>
      </w:r>
      <w:r w:rsidRPr="005879F5">
        <w:rPr>
          <w:rFonts w:ascii="Times New Roman" w:eastAsia="仿宋_GB2312" w:hAnsi="Times New Roman"/>
          <w:sz w:val="32"/>
          <w:szCs w:val="32"/>
        </w:rPr>
        <w:t>，</w:t>
      </w:r>
      <w:r w:rsidRPr="005879F5">
        <w:rPr>
          <w:rFonts w:ascii="Times New Roman" w:eastAsia="仿宋_GB2312" w:hAnsi="Times New Roman"/>
          <w:sz w:val="32"/>
          <w:szCs w:val="32"/>
        </w:rPr>
        <w:t>Los Angeles</w:t>
      </w:r>
    </w:p>
    <w:p w:rsidR="00B81BCC" w:rsidRPr="005879F5" w:rsidRDefault="00B81BCC" w:rsidP="00B81BCC">
      <w:pPr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Times New Roman" w:eastAsia="仿宋_GB2312" w:hAnsi="Times New Roman"/>
          <w:sz w:val="32"/>
          <w:szCs w:val="32"/>
        </w:rPr>
        <w:t>—Pennsylvania State University</w:t>
      </w:r>
    </w:p>
    <w:p w:rsidR="00B81BCC" w:rsidRPr="005879F5" w:rsidRDefault="00B81BCC" w:rsidP="00B81BCC">
      <w:pPr>
        <w:ind w:firstLineChars="100" w:firstLine="320"/>
        <w:rPr>
          <w:rFonts w:ascii="Times New Roman" w:eastAsia="仿宋_GB2312" w:hAnsi="Times New Roman"/>
          <w:sz w:val="32"/>
          <w:szCs w:val="32"/>
        </w:rPr>
      </w:pPr>
      <w:r w:rsidRPr="005879F5">
        <w:rPr>
          <w:rFonts w:ascii="Times New Roman" w:eastAsia="仿宋_GB2312" w:hAnsi="Times New Roman"/>
          <w:sz w:val="32"/>
          <w:szCs w:val="32"/>
        </w:rPr>
        <w:t>University of Pennsylvania</w:t>
      </w:r>
    </w:p>
    <w:sectPr w:rsidR="00B81BCC" w:rsidRPr="005879F5" w:rsidSect="00CB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7E" w:rsidRDefault="009E727E" w:rsidP="00F46FDC">
      <w:r>
        <w:separator/>
      </w:r>
    </w:p>
  </w:endnote>
  <w:endnote w:type="continuationSeparator" w:id="0">
    <w:p w:rsidR="009E727E" w:rsidRDefault="009E727E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7E" w:rsidRDefault="009E727E" w:rsidP="00F46FDC">
      <w:r>
        <w:separator/>
      </w:r>
    </w:p>
  </w:footnote>
  <w:footnote w:type="continuationSeparator" w:id="0">
    <w:p w:rsidR="009E727E" w:rsidRDefault="009E727E" w:rsidP="00F4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06E"/>
    <w:multiLevelType w:val="hybridMultilevel"/>
    <w:tmpl w:val="13D4EF9E"/>
    <w:lvl w:ilvl="0" w:tplc="C1FEBD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A6C51"/>
    <w:multiLevelType w:val="hybridMultilevel"/>
    <w:tmpl w:val="A4F257D0"/>
    <w:lvl w:ilvl="0" w:tplc="5BCC0EB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0554A"/>
    <w:multiLevelType w:val="hybridMultilevel"/>
    <w:tmpl w:val="5CB61E8C"/>
    <w:lvl w:ilvl="0" w:tplc="013A69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00"/>
    <w:rsid w:val="00156A6C"/>
    <w:rsid w:val="00194F2C"/>
    <w:rsid w:val="001A79A2"/>
    <w:rsid w:val="00265EB9"/>
    <w:rsid w:val="00307400"/>
    <w:rsid w:val="003758A7"/>
    <w:rsid w:val="003C1095"/>
    <w:rsid w:val="004070F5"/>
    <w:rsid w:val="00506A93"/>
    <w:rsid w:val="005879F5"/>
    <w:rsid w:val="006F7337"/>
    <w:rsid w:val="00747FF7"/>
    <w:rsid w:val="0082354F"/>
    <w:rsid w:val="0083118F"/>
    <w:rsid w:val="008B224B"/>
    <w:rsid w:val="009E727E"/>
    <w:rsid w:val="00B277F9"/>
    <w:rsid w:val="00B81BCC"/>
    <w:rsid w:val="00CB4357"/>
    <w:rsid w:val="00D62B1F"/>
    <w:rsid w:val="00D95B37"/>
    <w:rsid w:val="00F32A59"/>
    <w:rsid w:val="00F46FDC"/>
    <w:rsid w:val="00F543C7"/>
    <w:rsid w:val="00FB6AE4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919A1-33DA-4D28-ADB9-C515277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6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FDC"/>
    <w:rPr>
      <w:sz w:val="18"/>
      <w:szCs w:val="18"/>
    </w:rPr>
  </w:style>
  <w:style w:type="paragraph" w:styleId="a5">
    <w:name w:val="List Paragraph"/>
    <w:basedOn w:val="a"/>
    <w:uiPriority w:val="34"/>
    <w:qFormat/>
    <w:rsid w:val="008B2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9968;%20&#22269;&#38469;&#21270;&#39033;&#30446;\1&#22269;&#23478;&#30041;&#22522;&#22996;&#39033;&#30446;\1&#22269;&#23478;&#24314;&#35774;&#39640;&#27700;&#24179;&#22823;&#23398;&#20844;&#27966;&#30740;&#31350;&#29983;&#39033;&#30446;\2019\&#38468;&#20214;6.&#24448;&#24180;&#22269;&#23478;&#24314;&#35774;&#39640;&#27700;&#24179;&#22823;&#23398;&#20844;&#27966;&#30740;&#31350;&#29983;&#39033;&#30446;&#20027;&#35201;&#38382;&#39064;&#27719;&#246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附件6.往年国家建设高水平大学公派研究生项目主要问题汇总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cp:lastModifiedBy>Zhao</cp:lastModifiedBy>
  <cp:revision>3</cp:revision>
  <dcterms:created xsi:type="dcterms:W3CDTF">2019-02-18T05:32:00Z</dcterms:created>
  <dcterms:modified xsi:type="dcterms:W3CDTF">2019-02-18T05:33:00Z</dcterms:modified>
</cp:coreProperties>
</file>